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66" w:rsidRPr="00684199" w:rsidRDefault="00F72266" w:rsidP="006841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84199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образовательное учреждение</w:t>
      </w:r>
    </w:p>
    <w:p w:rsidR="00F72266" w:rsidRPr="00684199" w:rsidRDefault="00F72266" w:rsidP="006841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84199">
        <w:rPr>
          <w:rFonts w:ascii="Times New Roman CYR" w:hAnsi="Times New Roman CYR" w:cs="Times New Roman CYR"/>
          <w:b/>
          <w:bCs/>
          <w:sz w:val="28"/>
          <w:szCs w:val="28"/>
        </w:rPr>
        <w:t>основная общеобразовательная школа с. Верхний Ломов</w:t>
      </w: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Pr="00684199" w:rsidRDefault="00F72266" w:rsidP="00684199">
      <w:pPr>
        <w:jc w:val="center"/>
        <w:rPr>
          <w:rFonts w:ascii="Times New Roman" w:hAnsi="Times New Roman"/>
          <w:b/>
          <w:sz w:val="72"/>
          <w:szCs w:val="72"/>
        </w:rPr>
      </w:pPr>
    </w:p>
    <w:p w:rsidR="00F72266" w:rsidRPr="00684199" w:rsidRDefault="00F72266" w:rsidP="00684199">
      <w:pPr>
        <w:jc w:val="center"/>
        <w:rPr>
          <w:rFonts w:ascii="Times New Roman" w:hAnsi="Times New Roman"/>
          <w:b/>
          <w:sz w:val="72"/>
          <w:szCs w:val="72"/>
        </w:rPr>
      </w:pPr>
      <w:r w:rsidRPr="00684199">
        <w:rPr>
          <w:rFonts w:ascii="Times New Roman" w:hAnsi="Times New Roman"/>
          <w:b/>
          <w:sz w:val="72"/>
          <w:szCs w:val="72"/>
        </w:rPr>
        <w:t>Экскурсия по экспозиции «Эхо войны»</w:t>
      </w:r>
    </w:p>
    <w:p w:rsidR="00F72266" w:rsidRPr="00684199" w:rsidRDefault="00F72266" w:rsidP="00684199">
      <w:pPr>
        <w:jc w:val="center"/>
        <w:rPr>
          <w:rFonts w:ascii="Times New Roman" w:hAnsi="Times New Roman"/>
          <w:b/>
          <w:sz w:val="72"/>
          <w:szCs w:val="72"/>
        </w:rPr>
      </w:pPr>
      <w:r w:rsidRPr="00684199">
        <w:rPr>
          <w:rFonts w:ascii="Times New Roman" w:hAnsi="Times New Roman"/>
          <w:b/>
          <w:sz w:val="72"/>
          <w:szCs w:val="72"/>
        </w:rPr>
        <w:t>по экспонату «Фронтовая гимнастерка»</w:t>
      </w:r>
    </w:p>
    <w:p w:rsidR="00F72266" w:rsidRDefault="00F72266" w:rsidP="006841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266" w:rsidRDefault="00F72266" w:rsidP="006841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266" w:rsidRDefault="00F72266" w:rsidP="006841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266" w:rsidRDefault="00F72266" w:rsidP="0068419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Провела экскурсовод</w:t>
      </w:r>
    </w:p>
    <w:p w:rsidR="00F72266" w:rsidRDefault="00F72266" w:rsidP="0068419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ученица 9 класса</w:t>
      </w:r>
    </w:p>
    <w:p w:rsidR="00F72266" w:rsidRPr="00B1090C" w:rsidRDefault="00F72266" w:rsidP="0068419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Гостева Наталья</w:t>
      </w: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2444A8">
      <w:pPr>
        <w:rPr>
          <w:rFonts w:ascii="Times New Roman" w:hAnsi="Times New Roman"/>
          <w:b/>
          <w:sz w:val="28"/>
          <w:szCs w:val="28"/>
        </w:rPr>
      </w:pPr>
    </w:p>
    <w:p w:rsidR="00F72266" w:rsidRDefault="00F72266" w:rsidP="00684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F72266" w:rsidRPr="00B1090C" w:rsidRDefault="00F72266" w:rsidP="002444A8">
      <w:pPr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 xml:space="preserve">Добрый день, меня зовут Гостева Наталья. Я экскурсовод школьного краеведческого музея «Память» основной школы села Верхний Ломов  </w:t>
      </w:r>
    </w:p>
    <w:p w:rsidR="00F72266" w:rsidRPr="00B1090C" w:rsidRDefault="00F72266" w:rsidP="00C17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Что такое музей?</w:t>
      </w:r>
    </w:p>
    <w:p w:rsidR="00F72266" w:rsidRPr="00B1090C" w:rsidRDefault="00F72266" w:rsidP="00C17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Это память сердца,</w:t>
      </w:r>
    </w:p>
    <w:p w:rsidR="00F72266" w:rsidRPr="00B1090C" w:rsidRDefault="00F72266" w:rsidP="00C17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Это бесценные реликвии…</w:t>
      </w:r>
    </w:p>
    <w:p w:rsidR="00F72266" w:rsidRPr="00B1090C" w:rsidRDefault="00F72266" w:rsidP="00C17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Они еще и еще раз напоминают</w:t>
      </w:r>
    </w:p>
    <w:p w:rsidR="00F72266" w:rsidRPr="00B1090C" w:rsidRDefault="00F72266" w:rsidP="00C17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О немеркнущем подвиге героев.</w:t>
      </w:r>
    </w:p>
    <w:p w:rsidR="00F72266" w:rsidRDefault="00F72266" w:rsidP="001506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2266" w:rsidRPr="00B1090C" w:rsidRDefault="00F72266" w:rsidP="001506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проведу экскурсию по экспозиции «Реликвии военной поры» по экспонату  «Фронтовая гимнастерка».</w:t>
      </w:r>
    </w:p>
    <w:p w:rsidR="00F72266" w:rsidRPr="00B1090C" w:rsidRDefault="00F72266" w:rsidP="00B1090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90C">
        <w:rPr>
          <w:rFonts w:ascii="Times New Roman" w:hAnsi="Times New Roman"/>
          <w:color w:val="000000"/>
          <w:sz w:val="28"/>
          <w:szCs w:val="28"/>
          <w:lang w:eastAsia="ru-RU"/>
        </w:rPr>
        <w:t>Наш музей наполнялся экспонатами военной поры не один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B1090C">
        <w:rPr>
          <w:rFonts w:ascii="Times New Roman" w:hAnsi="Times New Roman"/>
          <w:b/>
          <w:bCs/>
          <w:sz w:val="28"/>
          <w:szCs w:val="28"/>
          <w:lang w:eastAsia="ru-RU"/>
        </w:rPr>
        <w:t>имнастерка</w:t>
      </w:r>
      <w:r w:rsidRPr="00B1090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шинель, письма</w:t>
      </w:r>
      <w:r w:rsidRPr="00B1090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B1090C">
        <w:rPr>
          <w:rFonts w:ascii="Times New Roman" w:hAnsi="Times New Roman"/>
          <w:b/>
          <w:bCs/>
          <w:sz w:val="28"/>
          <w:szCs w:val="28"/>
          <w:lang w:eastAsia="ru-RU"/>
        </w:rPr>
        <w:t>фронта</w:t>
      </w:r>
      <w:r w:rsidRPr="00B1090C">
        <w:rPr>
          <w:rFonts w:ascii="Times New Roman" w:hAnsi="Times New Roman"/>
          <w:sz w:val="28"/>
          <w:szCs w:val="28"/>
          <w:lang w:eastAsia="ru-RU"/>
        </w:rPr>
        <w:t xml:space="preserve">, фляжка, побывавшая в сражениях, ордена и медали героев – это не просто </w:t>
      </w:r>
      <w:r w:rsidRPr="00B1090C">
        <w:rPr>
          <w:rFonts w:ascii="Times New Roman" w:hAnsi="Times New Roman"/>
          <w:b/>
          <w:bCs/>
          <w:sz w:val="28"/>
          <w:szCs w:val="28"/>
          <w:lang w:eastAsia="ru-RU"/>
        </w:rPr>
        <w:t>экспонаты</w:t>
      </w:r>
      <w:r w:rsidRPr="00B1090C">
        <w:rPr>
          <w:rFonts w:ascii="Times New Roman" w:hAnsi="Times New Roman"/>
          <w:sz w:val="28"/>
          <w:szCs w:val="28"/>
          <w:lang w:eastAsia="ru-RU"/>
        </w:rPr>
        <w:t xml:space="preserve">, которые разложены на полочках, - это боль и кровь, жизнь и смерть реальных людей, наших земляков. </w:t>
      </w:r>
    </w:p>
    <w:p w:rsidR="00F72266" w:rsidRPr="00B1090C" w:rsidRDefault="00F72266" w:rsidP="002444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color w:val="000000"/>
          <w:sz w:val="28"/>
          <w:szCs w:val="28"/>
          <w:lang w:eastAsia="ru-RU"/>
        </w:rPr>
        <w:t>В музее имеется уникальный экспонат гимнастерка с орденами и медалями ветерана Великой Отечественной войны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Оводова Петра Яковлевича.</w:t>
      </w:r>
      <w:r w:rsidRPr="00B10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1090C">
        <w:rPr>
          <w:rFonts w:ascii="Times New Roman" w:hAnsi="Times New Roman"/>
          <w:sz w:val="28"/>
          <w:szCs w:val="28"/>
        </w:rPr>
        <w:t xml:space="preserve">Эта гимнастерка, пропахшая дымом военных лет, окропленная кровью при ранении, прошла вместе с ним трудный путь военных дорог. </w:t>
      </w:r>
    </w:p>
    <w:p w:rsidR="00F72266" w:rsidRPr="00B1090C" w:rsidRDefault="00F72266" w:rsidP="002444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Удивительно, ей минимум 70 лет, а она такая крепкая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90C">
        <w:rPr>
          <w:rFonts w:ascii="Times New Roman" w:hAnsi="Times New Roman"/>
          <w:sz w:val="28"/>
          <w:szCs w:val="28"/>
        </w:rPr>
        <w:t>захочешь порвать не сможешь.</w:t>
      </w:r>
    </w:p>
    <w:p w:rsidR="00F72266" w:rsidRDefault="00F72266" w:rsidP="00B109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090C">
        <w:rPr>
          <w:rFonts w:ascii="Times New Roman" w:hAnsi="Times New Roman"/>
          <w:sz w:val="28"/>
          <w:szCs w:val="28"/>
        </w:rPr>
        <w:t>Гимнастерка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90C">
        <w:rPr>
          <w:rFonts w:ascii="Times New Roman" w:hAnsi="Times New Roman"/>
          <w:sz w:val="28"/>
          <w:szCs w:val="28"/>
        </w:rPr>
        <w:t>рубашка из плотной ткани защитного цвета</w:t>
      </w:r>
      <w:r>
        <w:rPr>
          <w:rFonts w:ascii="Times New Roman" w:hAnsi="Times New Roman"/>
          <w:sz w:val="28"/>
          <w:szCs w:val="28"/>
        </w:rPr>
        <w:t>, имеет свободный покрой,  длинные рукава с манжетами и</w:t>
      </w:r>
      <w:r w:rsidRPr="00B1090C">
        <w:rPr>
          <w:rFonts w:ascii="Times New Roman" w:hAnsi="Times New Roman"/>
          <w:sz w:val="28"/>
          <w:szCs w:val="28"/>
        </w:rPr>
        <w:t xml:space="preserve"> обшлагами,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90C">
        <w:rPr>
          <w:rFonts w:ascii="Times New Roman" w:hAnsi="Times New Roman"/>
          <w:sz w:val="28"/>
          <w:szCs w:val="28"/>
        </w:rPr>
        <w:t>2 нагрудных кармана на клапанах. А также стояче-отложной воротник на пуговицах, пуговицы латунные.</w:t>
      </w:r>
      <w:r>
        <w:rPr>
          <w:rFonts w:ascii="Times New Roman" w:hAnsi="Times New Roman"/>
          <w:sz w:val="28"/>
          <w:szCs w:val="28"/>
        </w:rPr>
        <w:t xml:space="preserve">  Параметры гимнастерки: ширина плеч </w:t>
      </w:r>
      <w:smartTag w:uri="urn:schemas-microsoft-com:office:smarttags" w:element="metricconverter">
        <w:smartTagPr>
          <w:attr w:name="ProductID" w:val="49 см"/>
        </w:smartTagPr>
        <w:r>
          <w:rPr>
            <w:rFonts w:ascii="Times New Roman" w:hAnsi="Times New Roman"/>
            <w:sz w:val="28"/>
            <w:szCs w:val="28"/>
          </w:rPr>
          <w:t>49 см</w:t>
        </w:r>
      </w:smartTag>
      <w:r>
        <w:rPr>
          <w:rFonts w:ascii="Times New Roman" w:hAnsi="Times New Roman"/>
          <w:sz w:val="28"/>
          <w:szCs w:val="28"/>
        </w:rPr>
        <w:t xml:space="preserve">. объем груди </w:t>
      </w:r>
      <w:smartTag w:uri="urn:schemas-microsoft-com:office:smarttags" w:element="metricconverter">
        <w:smartTagPr>
          <w:attr w:name="ProductID" w:val="126 см"/>
        </w:smartTagPr>
        <w:r>
          <w:rPr>
            <w:rFonts w:ascii="Times New Roman" w:hAnsi="Times New Roman"/>
            <w:sz w:val="28"/>
            <w:szCs w:val="28"/>
          </w:rPr>
          <w:t>126 см</w:t>
        </w:r>
      </w:smartTag>
      <w:r>
        <w:rPr>
          <w:rFonts w:ascii="Times New Roman" w:hAnsi="Times New Roman"/>
          <w:sz w:val="28"/>
          <w:szCs w:val="28"/>
        </w:rPr>
        <w:t xml:space="preserve">, длина рукава </w:t>
      </w:r>
      <w:smartTag w:uri="urn:schemas-microsoft-com:office:smarttags" w:element="metricconverter">
        <w:smartTagPr>
          <w:attr w:name="ProductID" w:val="69 см"/>
        </w:smartTagPr>
        <w:r>
          <w:rPr>
            <w:rFonts w:ascii="Times New Roman" w:hAnsi="Times New Roman"/>
            <w:sz w:val="28"/>
            <w:szCs w:val="28"/>
          </w:rPr>
          <w:t>69 см</w:t>
        </w:r>
      </w:smartTag>
      <w:r>
        <w:rPr>
          <w:rFonts w:ascii="Times New Roman" w:hAnsi="Times New Roman"/>
          <w:sz w:val="28"/>
          <w:szCs w:val="28"/>
        </w:rPr>
        <w:t xml:space="preserve">, длина спины </w:t>
      </w:r>
      <w:smartTag w:uri="urn:schemas-microsoft-com:office:smarttags" w:element="metricconverter">
        <w:smartTagPr>
          <w:attr w:name="ProductID" w:val="84 см"/>
        </w:smartTagPr>
        <w:r>
          <w:rPr>
            <w:rFonts w:ascii="Times New Roman" w:hAnsi="Times New Roman"/>
            <w:sz w:val="28"/>
            <w:szCs w:val="28"/>
          </w:rPr>
          <w:t>84 см</w:t>
        </w:r>
      </w:smartTag>
      <w:r>
        <w:rPr>
          <w:rFonts w:ascii="Times New Roman" w:hAnsi="Times New Roman"/>
          <w:sz w:val="28"/>
          <w:szCs w:val="28"/>
        </w:rPr>
        <w:t>. Эти параметры говорят о его хрупком телосложении.</w:t>
      </w:r>
    </w:p>
    <w:p w:rsidR="00F72266" w:rsidRDefault="00F72266" w:rsidP="00B1090C">
      <w:pPr>
        <w:spacing w:after="0" w:line="360" w:lineRule="auto"/>
        <w:rPr>
          <w:rStyle w:val="postbody"/>
          <w:rFonts w:ascii="Times New Roman" w:hAnsi="Times New Roman"/>
          <w:sz w:val="28"/>
          <w:szCs w:val="28"/>
        </w:rPr>
      </w:pPr>
      <w:r>
        <w:rPr>
          <w:rStyle w:val="postbody"/>
          <w:rFonts w:ascii="Times New Roman" w:hAnsi="Times New Roman"/>
          <w:sz w:val="28"/>
          <w:szCs w:val="28"/>
        </w:rPr>
        <w:t xml:space="preserve">    </w:t>
      </w:r>
      <w:r w:rsidRPr="00932AFA">
        <w:rPr>
          <w:rStyle w:val="postbody"/>
          <w:rFonts w:ascii="Times New Roman" w:hAnsi="Times New Roman"/>
          <w:sz w:val="28"/>
          <w:szCs w:val="28"/>
        </w:rPr>
        <w:t>Утверждается, что название «гимнастёрка» было внедрено в официальный оборот только в марте 1942 года по личному распоряжению главного интенданта Красной армии генерал-майора ин</w:t>
      </w:r>
      <w:r>
        <w:rPr>
          <w:rStyle w:val="postbody"/>
          <w:rFonts w:ascii="Times New Roman" w:hAnsi="Times New Roman"/>
          <w:sz w:val="28"/>
          <w:szCs w:val="28"/>
        </w:rPr>
        <w:t>тендантской службы П.И. Драчёва</w:t>
      </w:r>
      <w:r w:rsidRPr="00932AFA">
        <w:rPr>
          <w:rStyle w:val="postbody"/>
          <w:rFonts w:ascii="Times New Roman" w:hAnsi="Times New Roman"/>
          <w:sz w:val="28"/>
          <w:szCs w:val="28"/>
        </w:rPr>
        <w:t>. До этого решения в официальной документации применялся термин «рубаха», а ещё раньше — «гимнастическая рубаха».</w:t>
      </w:r>
    </w:p>
    <w:p w:rsidR="00F72266" w:rsidRPr="00B1090C" w:rsidRDefault="00F72266" w:rsidP="005324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90C">
        <w:rPr>
          <w:rFonts w:ascii="Times New Roman" w:hAnsi="Times New Roman"/>
          <w:sz w:val="28"/>
          <w:szCs w:val="28"/>
        </w:rPr>
        <w:t>Это реликвия военных лет, тех далеких для нас 40 – годов, опаленная  пламенем войны.</w:t>
      </w:r>
      <w:r w:rsidRPr="00532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2266" w:rsidRDefault="00F72266" w:rsidP="00C171D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1090C">
        <w:rPr>
          <w:rFonts w:ascii="Times New Roman" w:hAnsi="Times New Roman"/>
          <w:sz w:val="28"/>
          <w:szCs w:val="28"/>
        </w:rPr>
        <w:t xml:space="preserve"> </w:t>
      </w:r>
      <w:r w:rsidRPr="00A852E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852E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2EA">
        <w:rPr>
          <w:rFonts w:ascii="Times New Roman" w:hAnsi="Times New Roman"/>
          <w:sz w:val="28"/>
          <w:szCs w:val="28"/>
        </w:rPr>
        <w:t>Оводову Петру Яковлевичу, мобилизованному в армию в августе 1942 года и прошедшему до декабря 1944 года.</w:t>
      </w:r>
      <w:r>
        <w:rPr>
          <w:rFonts w:ascii="Times New Roman" w:hAnsi="Times New Roman"/>
          <w:sz w:val="28"/>
          <w:szCs w:val="28"/>
        </w:rPr>
        <w:t xml:space="preserve"> В начале  о</w:t>
      </w:r>
      <w:r w:rsidRPr="00A852EA">
        <w:rPr>
          <w:rFonts w:ascii="Times New Roman" w:hAnsi="Times New Roman"/>
          <w:sz w:val="28"/>
          <w:szCs w:val="28"/>
        </w:rPr>
        <w:t>н воевал  в 15 армии, 29 корпуса 15 дивизии, 38 отдельной роте разведки, затем был переброшен  в 7 армию, 99 корпуса, 65 стрелковую дивизию, 23 отдельной разведроты в звании старшего сержанта</w:t>
      </w:r>
      <w:r>
        <w:rPr>
          <w:rFonts w:ascii="Times New Roman" w:hAnsi="Times New Roman"/>
          <w:sz w:val="28"/>
          <w:szCs w:val="28"/>
        </w:rPr>
        <w:t>, в ней он демобилизовался домой.</w:t>
      </w:r>
    </w:p>
    <w:p w:rsidR="00F72266" w:rsidRDefault="00F72266" w:rsidP="005324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Гимнастерку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передала дочь Шейкина Зинаида Петровна, в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Петр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Яковлевич прибыл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домой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окончания войны.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По просьбе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Петра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Яковлевича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дочь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передала в наш музей с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обращение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школьникам: «Дорогие ребята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дочь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ветеран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Великой Отечественной войны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дарю вам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фронтовую гимнастерку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, в которо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мой отец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прошёл войну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августа 1942 по декабрь 1944 год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нашей семье ее берегли много лет,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прошу вас беречь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ее. Пусть хранится в школьном музее, напоминая о рядовом солдате, защищавшем Родину  в лихую годину».</w:t>
      </w:r>
    </w:p>
    <w:p w:rsidR="00F72266" w:rsidRDefault="00F72266" w:rsidP="005324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гимнастёрке ветерана,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верхней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правой </w:t>
      </w:r>
      <w:r w:rsidRPr="00C41777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части, видна небольшая дырочка. Это напоминание о ранен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ии, из-за которого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Яковлевич долго пролежал в госпитале, а потом всю оставшуюся мирную жизнь ходил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прихрамывая.</w:t>
      </w:r>
    </w:p>
    <w:p w:rsidR="00F72266" w:rsidRDefault="00F72266" w:rsidP="005324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на гимнастерке –</w:t>
      </w:r>
    </w:p>
    <w:p w:rsidR="00F72266" w:rsidRDefault="00F72266" w:rsidP="0053244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Ордена, медали вряд</w:t>
      </w:r>
    </w:p>
    <w:p w:rsidR="00F72266" w:rsidRDefault="00F72266" w:rsidP="00C4177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Жарким пламенем горят…</w:t>
      </w:r>
    </w:p>
    <w:p w:rsidR="00F72266" w:rsidRPr="00C41777" w:rsidRDefault="00F72266" w:rsidP="00C4177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1777">
        <w:rPr>
          <w:rFonts w:ascii="Times New Roman" w:hAnsi="Times New Roman"/>
          <w:sz w:val="28"/>
          <w:szCs w:val="28"/>
          <w:lang w:eastAsia="ru-RU"/>
        </w:rPr>
        <w:t xml:space="preserve">Они молчаливые свидетели подвига и беспримерного мужества. </w:t>
      </w:r>
    </w:p>
    <w:p w:rsidR="00F72266" w:rsidRDefault="00F72266" w:rsidP="00C4177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41777">
        <w:rPr>
          <w:rFonts w:ascii="Times New Roman" w:hAnsi="Times New Roman"/>
          <w:sz w:val="28"/>
          <w:szCs w:val="28"/>
          <w:lang w:eastAsia="ru-RU"/>
        </w:rPr>
        <w:t>За каждой боевой наградой – тяжелая фронтовая судьба, где каждый день, час и даже мгновение стали подвигом!</w:t>
      </w:r>
      <w:r w:rsidRPr="002C661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266" w:rsidRPr="00714487" w:rsidRDefault="00F72266" w:rsidP="00714487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14487">
        <w:rPr>
          <w:color w:val="000000"/>
          <w:sz w:val="28"/>
          <w:szCs w:val="28"/>
        </w:rPr>
        <w:t>На гимнастерке 15 наград: 6 боевых и 9 юбилейных.</w:t>
      </w:r>
    </w:p>
    <w:p w:rsidR="00F72266" w:rsidRPr="00D16417" w:rsidRDefault="00F72266" w:rsidP="00714487">
      <w:pPr>
        <w:pStyle w:val="1"/>
        <w:shd w:val="clear" w:color="auto" w:fill="auto"/>
        <w:spacing w:line="360" w:lineRule="auto"/>
        <w:ind w:right="360" w:firstLine="700"/>
        <w:rPr>
          <w:sz w:val="28"/>
          <w:szCs w:val="28"/>
        </w:rPr>
      </w:pPr>
      <w:r w:rsidRPr="00714487">
        <w:rPr>
          <w:color w:val="000000"/>
          <w:sz w:val="28"/>
          <w:szCs w:val="28"/>
        </w:rPr>
        <w:t xml:space="preserve">Медаль «За боевые заслуги» получил в </w:t>
      </w:r>
      <w:r>
        <w:rPr>
          <w:color w:val="000000"/>
          <w:sz w:val="28"/>
          <w:szCs w:val="28"/>
        </w:rPr>
        <w:t xml:space="preserve">июле 1944 года за обнаружение и </w:t>
      </w:r>
      <w:r w:rsidRPr="00714487">
        <w:rPr>
          <w:color w:val="000000"/>
          <w:sz w:val="28"/>
          <w:szCs w:val="28"/>
        </w:rPr>
        <w:t>уничтожение вражеского снайпера, кото</w:t>
      </w:r>
      <w:r>
        <w:rPr>
          <w:color w:val="000000"/>
          <w:sz w:val="28"/>
          <w:szCs w:val="28"/>
        </w:rPr>
        <w:t xml:space="preserve">рый сильно вредил дивизии. «Его </w:t>
      </w:r>
      <w:r w:rsidRPr="00714487">
        <w:rPr>
          <w:color w:val="000000"/>
          <w:sz w:val="28"/>
          <w:szCs w:val="28"/>
        </w:rPr>
        <w:t>долго не удавалось найти. Нам поставили задачу: выявить и уничтожить</w:t>
      </w:r>
      <w:r>
        <w:rPr>
          <w:color w:val="000000"/>
          <w:sz w:val="28"/>
          <w:szCs w:val="28"/>
        </w:rPr>
        <w:t xml:space="preserve"> </w:t>
      </w:r>
      <w:r w:rsidRPr="00714487">
        <w:rPr>
          <w:color w:val="000000"/>
          <w:sz w:val="28"/>
          <w:szCs w:val="28"/>
        </w:rPr>
        <w:t>противника. За</w:t>
      </w:r>
      <w:r>
        <w:rPr>
          <w:color w:val="000000"/>
          <w:sz w:val="28"/>
          <w:szCs w:val="28"/>
        </w:rPr>
        <w:t xml:space="preserve"> эту </w:t>
      </w:r>
      <w:r w:rsidRPr="00714487">
        <w:rPr>
          <w:color w:val="000000"/>
          <w:sz w:val="28"/>
          <w:szCs w:val="28"/>
        </w:rPr>
        <w:t xml:space="preserve"> операцию и наградили</w:t>
      </w:r>
      <w:r>
        <w:rPr>
          <w:color w:val="000000"/>
          <w:sz w:val="28"/>
          <w:szCs w:val="28"/>
        </w:rPr>
        <w:t xml:space="preserve"> </w:t>
      </w:r>
      <w:r w:rsidRPr="00714487">
        <w:rPr>
          <w:color w:val="000000"/>
          <w:sz w:val="28"/>
          <w:szCs w:val="28"/>
        </w:rPr>
        <w:t>медалью»,</w:t>
      </w:r>
      <w:r>
        <w:rPr>
          <w:color w:val="000000"/>
          <w:sz w:val="28"/>
          <w:szCs w:val="28"/>
        </w:rPr>
        <w:t xml:space="preserve">- так описывает Пето Яковлевич в своем </w:t>
      </w:r>
      <w:r w:rsidRPr="00D16417">
        <w:rPr>
          <w:color w:val="000000"/>
          <w:sz w:val="28"/>
          <w:szCs w:val="28"/>
        </w:rPr>
        <w:t>дневнике.</w:t>
      </w:r>
    </w:p>
    <w:p w:rsidR="00F72266" w:rsidRDefault="00F72266" w:rsidP="00D16417">
      <w:pPr>
        <w:pStyle w:val="1"/>
        <w:shd w:val="clear" w:color="auto" w:fill="auto"/>
        <w:spacing w:line="360" w:lineRule="auto"/>
        <w:ind w:right="360" w:firstLine="700"/>
        <w:rPr>
          <w:color w:val="000000"/>
          <w:sz w:val="28"/>
          <w:szCs w:val="28"/>
        </w:rPr>
      </w:pPr>
      <w:r w:rsidRPr="00D16417">
        <w:rPr>
          <w:color w:val="000000"/>
          <w:sz w:val="28"/>
          <w:szCs w:val="28"/>
        </w:rPr>
        <w:t xml:space="preserve">Орден Красной звезды получил в 15 мая 1944 года.  </w:t>
      </w:r>
      <w:r w:rsidRPr="00D16417">
        <w:rPr>
          <w:sz w:val="28"/>
          <w:szCs w:val="28"/>
          <w:lang w:eastAsia="ru-RU"/>
        </w:rPr>
        <w:t>Вот несколько</w:t>
      </w:r>
      <w:r w:rsidRPr="002C661A">
        <w:rPr>
          <w:sz w:val="24"/>
          <w:szCs w:val="24"/>
          <w:lang w:eastAsia="ru-RU"/>
        </w:rPr>
        <w:t xml:space="preserve"> </w:t>
      </w:r>
      <w:r w:rsidRPr="00D16417">
        <w:rPr>
          <w:sz w:val="28"/>
          <w:szCs w:val="28"/>
          <w:lang w:eastAsia="ru-RU"/>
        </w:rPr>
        <w:t xml:space="preserve">строк из </w:t>
      </w:r>
      <w:r>
        <w:rPr>
          <w:sz w:val="28"/>
          <w:szCs w:val="28"/>
          <w:lang w:eastAsia="ru-RU"/>
        </w:rPr>
        <w:t xml:space="preserve">дневника </w:t>
      </w:r>
      <w:r w:rsidRPr="00D16417">
        <w:rPr>
          <w:sz w:val="28"/>
          <w:szCs w:val="28"/>
          <w:lang w:eastAsia="ru-RU"/>
        </w:rPr>
        <w:t>кавалера ордена Красной Звезды</w:t>
      </w:r>
      <w:r>
        <w:rPr>
          <w:sz w:val="28"/>
          <w:szCs w:val="28"/>
          <w:lang w:eastAsia="ru-RU"/>
        </w:rPr>
        <w:t xml:space="preserve"> Оводова Петра Яковлевича</w:t>
      </w:r>
      <w:r w:rsidRPr="00D16417">
        <w:rPr>
          <w:sz w:val="28"/>
          <w:szCs w:val="28"/>
          <w:lang w:eastAsia="ru-RU"/>
        </w:rPr>
        <w:t>:</w:t>
      </w:r>
      <w:r>
        <w:rPr>
          <w:color w:val="000000"/>
          <w:sz w:val="28"/>
          <w:szCs w:val="28"/>
        </w:rPr>
        <w:t xml:space="preserve"> «Возвращаясь с </w:t>
      </w:r>
      <w:r w:rsidRPr="00714487">
        <w:rPr>
          <w:color w:val="000000"/>
          <w:sz w:val="28"/>
          <w:szCs w:val="28"/>
        </w:rPr>
        <w:t>разведки, обнаружили около деревни в лесу замаски</w:t>
      </w:r>
      <w:r>
        <w:rPr>
          <w:color w:val="000000"/>
          <w:sz w:val="28"/>
          <w:szCs w:val="28"/>
        </w:rPr>
        <w:t xml:space="preserve">рованные с воздуха танки, </w:t>
      </w:r>
      <w:r w:rsidRPr="00714487">
        <w:rPr>
          <w:color w:val="000000"/>
          <w:sz w:val="28"/>
          <w:szCs w:val="28"/>
        </w:rPr>
        <w:t>насчитали 18 машин. Пленный, котор</w:t>
      </w:r>
      <w:r>
        <w:rPr>
          <w:color w:val="000000"/>
          <w:sz w:val="28"/>
          <w:szCs w:val="28"/>
        </w:rPr>
        <w:t xml:space="preserve">ого мы взяли, пояснил: там были </w:t>
      </w:r>
      <w:r w:rsidRPr="00714487">
        <w:rPr>
          <w:color w:val="000000"/>
          <w:sz w:val="28"/>
          <w:szCs w:val="28"/>
        </w:rPr>
        <w:t>«Тигры», «Пантеры» и самоходные оруд</w:t>
      </w:r>
      <w:r>
        <w:rPr>
          <w:color w:val="000000"/>
          <w:sz w:val="28"/>
          <w:szCs w:val="28"/>
        </w:rPr>
        <w:t xml:space="preserve">ия. Группе разведчиков поручено </w:t>
      </w:r>
      <w:r w:rsidRPr="00714487">
        <w:rPr>
          <w:color w:val="000000"/>
          <w:sz w:val="28"/>
          <w:szCs w:val="28"/>
        </w:rPr>
        <w:t>уничтожить ремонтную базу. Разминирова</w:t>
      </w:r>
      <w:r>
        <w:rPr>
          <w:color w:val="000000"/>
          <w:sz w:val="28"/>
          <w:szCs w:val="28"/>
        </w:rPr>
        <w:t>в проход, перешли передний край   обороны. В 3</w:t>
      </w:r>
      <w:r w:rsidRPr="00714487">
        <w:rPr>
          <w:color w:val="000000"/>
          <w:sz w:val="28"/>
          <w:szCs w:val="28"/>
        </w:rPr>
        <w:t xml:space="preserve">ч </w:t>
      </w:r>
      <w:r>
        <w:rPr>
          <w:color w:val="000000"/>
          <w:sz w:val="28"/>
          <w:szCs w:val="28"/>
        </w:rPr>
        <w:t xml:space="preserve">10 </w:t>
      </w:r>
      <w:r w:rsidRPr="00714487">
        <w:rPr>
          <w:color w:val="000000"/>
          <w:sz w:val="28"/>
          <w:szCs w:val="28"/>
        </w:rPr>
        <w:t>мин утра, сидя на сосн</w:t>
      </w:r>
      <w:r>
        <w:rPr>
          <w:color w:val="000000"/>
          <w:sz w:val="28"/>
          <w:szCs w:val="28"/>
        </w:rPr>
        <w:t xml:space="preserve">е, корректировал огонь батареи, </w:t>
      </w:r>
      <w:r w:rsidRPr="00714487">
        <w:rPr>
          <w:color w:val="000000"/>
          <w:sz w:val="28"/>
          <w:szCs w:val="28"/>
        </w:rPr>
        <w:t>снаряды ложились в</w:t>
      </w:r>
      <w:r>
        <w:rPr>
          <w:color w:val="000000"/>
          <w:sz w:val="28"/>
          <w:szCs w:val="28"/>
        </w:rPr>
        <w:t xml:space="preserve"> цель. За уничтожение рембазы я </w:t>
      </w:r>
      <w:r w:rsidRPr="00714487">
        <w:rPr>
          <w:color w:val="000000"/>
          <w:sz w:val="28"/>
          <w:szCs w:val="28"/>
        </w:rPr>
        <w:t>получил этот орден».</w:t>
      </w:r>
    </w:p>
    <w:p w:rsidR="00F72266" w:rsidRPr="00D16417" w:rsidRDefault="00F72266" w:rsidP="00D16417">
      <w:pPr>
        <w:pStyle w:val="1"/>
        <w:shd w:val="clear" w:color="auto" w:fill="auto"/>
        <w:spacing w:line="360" w:lineRule="auto"/>
        <w:ind w:right="360" w:firstLine="700"/>
        <w:rPr>
          <w:sz w:val="28"/>
          <w:szCs w:val="28"/>
        </w:rPr>
      </w:pPr>
      <w:r w:rsidRPr="00D16417">
        <w:rPr>
          <w:color w:val="000000"/>
          <w:sz w:val="28"/>
          <w:szCs w:val="28"/>
        </w:rPr>
        <w:t xml:space="preserve"> Орден Отечественной войны был получен за то, что он отбил</w:t>
      </w:r>
      <w:r w:rsidRPr="00D16417">
        <w:rPr>
          <w:color w:val="000000"/>
          <w:sz w:val="28"/>
          <w:szCs w:val="28"/>
        </w:rPr>
        <w:br/>
        <w:t>со своей группой разведчиков 2 машины с молодежью, которых должны были угнать в Германию.</w:t>
      </w:r>
      <w:r w:rsidRPr="00D164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«Второго декабря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  <w:lang w:eastAsia="ru-RU"/>
          </w:rPr>
          <w:t xml:space="preserve">1944 </w:t>
        </w:r>
        <w:r w:rsidRPr="00D16417">
          <w:rPr>
            <w:sz w:val="28"/>
            <w:szCs w:val="28"/>
            <w:lang w:eastAsia="ru-RU"/>
          </w:rPr>
          <w:t>г</w:t>
        </w:r>
      </w:smartTag>
      <w:r w:rsidRPr="00D16417">
        <w:rPr>
          <w:sz w:val="28"/>
          <w:szCs w:val="28"/>
          <w:lang w:eastAsia="ru-RU"/>
        </w:rPr>
        <w:t>., действуя в разведке со взводом автоматчиков прорвался в тыл противника и, напав на вражеский</w:t>
      </w:r>
      <w:r>
        <w:rPr>
          <w:sz w:val="28"/>
          <w:szCs w:val="28"/>
          <w:lang w:eastAsia="ru-RU"/>
        </w:rPr>
        <w:t xml:space="preserve"> отряд</w:t>
      </w:r>
      <w:r w:rsidRPr="00D16417">
        <w:rPr>
          <w:sz w:val="28"/>
          <w:szCs w:val="28"/>
          <w:lang w:eastAsia="ru-RU"/>
        </w:rPr>
        <w:t xml:space="preserve">, создал панику. </w:t>
      </w:r>
    </w:p>
    <w:p w:rsidR="00F72266" w:rsidRPr="00714487" w:rsidRDefault="00F72266" w:rsidP="00D16417">
      <w:pPr>
        <w:pStyle w:val="1"/>
        <w:shd w:val="clear" w:color="auto" w:fill="auto"/>
        <w:spacing w:line="360" w:lineRule="auto"/>
        <w:ind w:right="360"/>
        <w:rPr>
          <w:sz w:val="28"/>
          <w:szCs w:val="28"/>
        </w:rPr>
      </w:pPr>
      <w:r w:rsidRPr="00D16417">
        <w:rPr>
          <w:sz w:val="28"/>
          <w:szCs w:val="28"/>
          <w:lang w:eastAsia="ru-RU"/>
        </w:rPr>
        <w:t xml:space="preserve">В результате чего была уничтожена рота пехоты, захвачено 16 пленных, 6 ручных пулеметов. В этом бою </w:t>
      </w:r>
      <w:r>
        <w:rPr>
          <w:sz w:val="28"/>
          <w:szCs w:val="28"/>
          <w:lang w:eastAsia="ru-RU"/>
        </w:rPr>
        <w:t xml:space="preserve">я  </w:t>
      </w:r>
      <w:r w:rsidRPr="00D16417">
        <w:rPr>
          <w:sz w:val="28"/>
          <w:szCs w:val="28"/>
          <w:lang w:eastAsia="ru-RU"/>
        </w:rPr>
        <w:t xml:space="preserve">лично уничтожил </w:t>
      </w:r>
      <w:r>
        <w:rPr>
          <w:sz w:val="28"/>
          <w:szCs w:val="28"/>
          <w:lang w:eastAsia="ru-RU"/>
        </w:rPr>
        <w:t>9</w:t>
      </w:r>
      <w:r w:rsidRPr="00D16417">
        <w:rPr>
          <w:sz w:val="28"/>
          <w:szCs w:val="28"/>
          <w:lang w:eastAsia="ru-RU"/>
        </w:rPr>
        <w:t xml:space="preserve"> немецких солдат»</w:t>
      </w:r>
      <w:r>
        <w:rPr>
          <w:sz w:val="28"/>
          <w:szCs w:val="28"/>
          <w:lang w:eastAsia="ru-RU"/>
        </w:rPr>
        <w:t>,- так он описывает в своем дневнике.</w:t>
      </w:r>
      <w:r w:rsidRPr="002C661A">
        <w:rPr>
          <w:sz w:val="24"/>
          <w:szCs w:val="24"/>
          <w:lang w:eastAsia="ru-RU"/>
        </w:rPr>
        <w:t xml:space="preserve"> 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 </w:t>
      </w:r>
      <w:r w:rsidRPr="00714487">
        <w:rPr>
          <w:color w:val="000000"/>
          <w:sz w:val="28"/>
          <w:szCs w:val="28"/>
        </w:rPr>
        <w:t>медали «За отвагу» - за доставку «языка», давшего ценные сведения.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Юбилейные медали: 25 лет Победы в Великой Отечественной войне, 30 лет Победы в Великой Отечественной войне, 40 Победы в Великой Отечественной войне, 70 лет Вооруженных сил СССР и медаль «Ветеран труда» за добросовестный труд в мирное время.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в 1997 году Петра Яковлевича не стало, но память о нем живет. 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Вспоминает внучка Петра Яковлевича Соколова Наталья Александровна: « Гимнастерку дед надевал  в особых случаях, на  встречи с друзьями, учащимися, на праздник Победы. Он с трепетом, со слезами на глазах доставал из шкафа, отяжелевшую от наград гимнастерку, в доме  воцарялась тишина и на лицах близких появлялась серьезность.  Не так часто дед рассказывал о войне: пережитое бередило душу».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посвятила такие строки своему деду.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1.Мой дед когда-то был бравым солдатом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разведке служил всю войну.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лихую годину, как тысячи тысяч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Спасал от фашистов страну.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2.Потомкам  досталась в наследство тетрадка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Поблекли с годами листы,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ней кратко описана жизнь фронтовая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Потери, победы, бои.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3.Прилежно хранили в семье гимнастерку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деда - солдата плеча.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 ней воевал, часто хаживал к немцам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взять для своих «языка».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4.Не часто бывало, но все же расскажет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страшные те времена.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только о подвигах ратных ни слова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них говорят ордена.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</w:p>
    <w:p w:rsidR="00F72266" w:rsidRPr="00703AD3" w:rsidRDefault="00F72266" w:rsidP="009263DC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5A2B">
        <w:rPr>
          <w:sz w:val="28"/>
          <w:szCs w:val="28"/>
        </w:rPr>
        <w:t>Память о вете</w:t>
      </w:r>
      <w:r>
        <w:rPr>
          <w:sz w:val="28"/>
          <w:szCs w:val="28"/>
        </w:rPr>
        <w:t>ранах, ушедших от нас не должна</w:t>
      </w:r>
      <w:r w:rsidRPr="00485A2B">
        <w:rPr>
          <w:sz w:val="28"/>
          <w:szCs w:val="28"/>
        </w:rPr>
        <w:t xml:space="preserve"> предаваться забвению и Оводов Петр Яковлевич </w:t>
      </w:r>
      <w:r>
        <w:rPr>
          <w:sz w:val="28"/>
          <w:szCs w:val="28"/>
        </w:rPr>
        <w:t xml:space="preserve"> 9 мая на митинге, посвященном 70- летию Победы пройдет парадом в  строю </w:t>
      </w:r>
      <w:r w:rsidRPr="00485A2B">
        <w:rPr>
          <w:sz w:val="28"/>
          <w:szCs w:val="28"/>
        </w:rPr>
        <w:t>бессмертн</w:t>
      </w:r>
      <w:r>
        <w:rPr>
          <w:sz w:val="28"/>
          <w:szCs w:val="28"/>
        </w:rPr>
        <w:t xml:space="preserve">ого </w:t>
      </w:r>
      <w:r w:rsidRPr="00485A2B">
        <w:rPr>
          <w:sz w:val="28"/>
          <w:szCs w:val="28"/>
        </w:rPr>
        <w:t>полк</w:t>
      </w:r>
      <w:r>
        <w:rPr>
          <w:sz w:val="28"/>
          <w:szCs w:val="28"/>
        </w:rPr>
        <w:t>а</w:t>
      </w:r>
      <w:r w:rsidRPr="00485A2B">
        <w:rPr>
          <w:sz w:val="28"/>
          <w:szCs w:val="28"/>
        </w:rPr>
        <w:t xml:space="preserve"> нашего</w:t>
      </w:r>
      <w:r>
        <w:rPr>
          <w:sz w:val="28"/>
          <w:szCs w:val="28"/>
        </w:rPr>
        <w:t xml:space="preserve"> села</w:t>
      </w:r>
      <w:r w:rsidRPr="00485A2B">
        <w:rPr>
          <w:sz w:val="28"/>
          <w:szCs w:val="28"/>
        </w:rPr>
        <w:t>, яркое тому подтверждение! И пусть ежегодно в центре нашего</w:t>
      </w:r>
      <w:r>
        <w:rPr>
          <w:sz w:val="28"/>
          <w:szCs w:val="28"/>
        </w:rPr>
        <w:t xml:space="preserve"> села</w:t>
      </w:r>
      <w:r w:rsidRPr="00485A2B">
        <w:rPr>
          <w:sz w:val="28"/>
          <w:szCs w:val="28"/>
        </w:rPr>
        <w:t>, как символ нетленности памяти людской, парадными колоннами идут вечно живые участники войны.</w:t>
      </w:r>
    </w:p>
    <w:p w:rsidR="00F72266" w:rsidRDefault="00F72266" w:rsidP="00C171D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...Всё меньше остаётся ветеранов Великой Отечественной войны, тем бесценнее экспонаты школьных музеев, пропахшие порохом тех великих лет.</w:t>
      </w:r>
    </w:p>
    <w:p w:rsidR="00F72266" w:rsidRPr="00915404" w:rsidRDefault="00F72266" w:rsidP="00C171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404">
        <w:rPr>
          <w:rFonts w:ascii="Times New Roman" w:hAnsi="Times New Roman"/>
          <w:sz w:val="28"/>
          <w:szCs w:val="28"/>
          <w:lang w:eastAsia="ru-RU"/>
        </w:rPr>
        <w:t>Школьный музей хранит бесценные материалы о поколении, прошедшем войну. Пройдет еще немного времени, и о войне нам будут рассказывать только документы, вещи, фотографии и воспоминания, записанные со слов ветеранов не одним поколением наших учеников.</w:t>
      </w:r>
    </w:p>
    <w:p w:rsidR="00F72266" w:rsidRPr="00703AD3" w:rsidRDefault="00F72266" w:rsidP="00C171D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404">
        <w:rPr>
          <w:rFonts w:ascii="Times New Roman" w:hAnsi="Times New Roman"/>
          <w:sz w:val="28"/>
          <w:szCs w:val="28"/>
          <w:lang w:eastAsia="ru-RU"/>
        </w:rPr>
        <w:t>Ежегодно в нашей школе накануне Дня Победы проходят встречи с ветеранами ВОВ,</w:t>
      </w:r>
      <w:r>
        <w:rPr>
          <w:rFonts w:ascii="Times New Roman" w:hAnsi="Times New Roman"/>
          <w:sz w:val="28"/>
          <w:szCs w:val="28"/>
          <w:lang w:eastAsia="ru-RU"/>
        </w:rPr>
        <w:t xml:space="preserve"> их детьми, тружениками тыла, вахта памяти, экскурсии учащихся и жителей села.</w:t>
      </w:r>
    </w:p>
    <w:p w:rsidR="00F72266" w:rsidRDefault="00F72266" w:rsidP="00C171D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Приглашаем учителей, учащихся школ и просто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Нижнеломовского </w:t>
      </w:r>
      <w:r w:rsidRPr="00703AD3">
        <w:rPr>
          <w:rFonts w:ascii="Times New Roman" w:hAnsi="Times New Roman"/>
          <w:color w:val="000000"/>
          <w:sz w:val="28"/>
          <w:szCs w:val="28"/>
          <w:lang w:eastAsia="ru-RU"/>
        </w:rPr>
        <w:t>района посетить наш музей.</w:t>
      </w:r>
    </w:p>
    <w:p w:rsidR="00F72266" w:rsidRDefault="00F72266" w:rsidP="00C171D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Благодарю за внимание.</w:t>
      </w:r>
    </w:p>
    <w:p w:rsidR="00F72266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</w:p>
    <w:p w:rsidR="00F72266" w:rsidRPr="00D16417" w:rsidRDefault="00F72266" w:rsidP="00D16417">
      <w:pPr>
        <w:pStyle w:val="1"/>
        <w:shd w:val="clear" w:color="auto" w:fill="auto"/>
        <w:spacing w:line="360" w:lineRule="auto"/>
        <w:rPr>
          <w:color w:val="000000"/>
          <w:sz w:val="28"/>
          <w:szCs w:val="28"/>
        </w:rPr>
      </w:pPr>
    </w:p>
    <w:p w:rsidR="00F72266" w:rsidRPr="00B9507A" w:rsidRDefault="00F72266" w:rsidP="00C4177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C661A">
        <w:rPr>
          <w:rFonts w:ascii="Times New Roman" w:hAnsi="Times New Roman"/>
          <w:sz w:val="24"/>
          <w:szCs w:val="24"/>
          <w:lang w:eastAsia="ru-RU"/>
        </w:rPr>
        <w:br/>
      </w:r>
    </w:p>
    <w:p w:rsidR="00F72266" w:rsidRDefault="00F72266" w:rsidP="00B1090C">
      <w:pPr>
        <w:rPr>
          <w:rFonts w:ascii="Times New Roman" w:hAnsi="Times New Roman"/>
          <w:sz w:val="28"/>
          <w:szCs w:val="28"/>
        </w:rPr>
      </w:pPr>
    </w:p>
    <w:p w:rsidR="00F72266" w:rsidRDefault="00F72266" w:rsidP="002444A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F72266" w:rsidRPr="002444A8" w:rsidRDefault="00F72266" w:rsidP="002444A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72266" w:rsidRPr="002444A8" w:rsidRDefault="00F72266" w:rsidP="002444A8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72266" w:rsidRPr="002444A8" w:rsidRDefault="00F72266">
      <w:pPr>
        <w:rPr>
          <w:rFonts w:ascii="Times New Roman" w:hAnsi="Times New Roman"/>
        </w:rPr>
      </w:pPr>
    </w:p>
    <w:sectPr w:rsidR="00F72266" w:rsidRPr="002444A8" w:rsidSect="0068419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4A8"/>
    <w:rsid w:val="00013459"/>
    <w:rsid w:val="001506ED"/>
    <w:rsid w:val="00180510"/>
    <w:rsid w:val="002444A8"/>
    <w:rsid w:val="00270E58"/>
    <w:rsid w:val="002C661A"/>
    <w:rsid w:val="00387185"/>
    <w:rsid w:val="0045484A"/>
    <w:rsid w:val="00472B17"/>
    <w:rsid w:val="00485A2B"/>
    <w:rsid w:val="004D7FDD"/>
    <w:rsid w:val="00503BBF"/>
    <w:rsid w:val="00532448"/>
    <w:rsid w:val="006026A1"/>
    <w:rsid w:val="00684199"/>
    <w:rsid w:val="00703AD3"/>
    <w:rsid w:val="00714487"/>
    <w:rsid w:val="007E0CBC"/>
    <w:rsid w:val="008612A3"/>
    <w:rsid w:val="00915404"/>
    <w:rsid w:val="009263DC"/>
    <w:rsid w:val="00932AFA"/>
    <w:rsid w:val="00934430"/>
    <w:rsid w:val="00962D3F"/>
    <w:rsid w:val="00993399"/>
    <w:rsid w:val="00A23428"/>
    <w:rsid w:val="00A852EA"/>
    <w:rsid w:val="00B1090C"/>
    <w:rsid w:val="00B9507A"/>
    <w:rsid w:val="00C171DE"/>
    <w:rsid w:val="00C33420"/>
    <w:rsid w:val="00C41777"/>
    <w:rsid w:val="00D11D19"/>
    <w:rsid w:val="00D16417"/>
    <w:rsid w:val="00DF0A84"/>
    <w:rsid w:val="00DF19D2"/>
    <w:rsid w:val="00E269F0"/>
    <w:rsid w:val="00F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">
    <w:name w:val="postbody"/>
    <w:basedOn w:val="DefaultParagraphFont"/>
    <w:uiPriority w:val="99"/>
    <w:rsid w:val="00B1090C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14487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1448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pacing w:val="4"/>
      <w:sz w:val="25"/>
      <w:szCs w:val="25"/>
    </w:rPr>
  </w:style>
  <w:style w:type="character" w:styleId="Emphasis">
    <w:name w:val="Emphasis"/>
    <w:basedOn w:val="DefaultParagraphFont"/>
    <w:uiPriority w:val="99"/>
    <w:qFormat/>
    <w:rsid w:val="00D1641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6</Pages>
  <Words>1058</Words>
  <Characters>6031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9</cp:revision>
  <cp:lastPrinted>2015-04-22T07:37:00Z</cp:lastPrinted>
  <dcterms:created xsi:type="dcterms:W3CDTF">2015-04-09T23:15:00Z</dcterms:created>
  <dcterms:modified xsi:type="dcterms:W3CDTF">2015-04-22T07:37:00Z</dcterms:modified>
</cp:coreProperties>
</file>